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51" w:rsidRDefault="00060495">
      <w:pPr>
        <w:spacing w:line="0" w:lineRule="atLeast"/>
        <w:rPr>
          <w:rFonts w:eastAsia="方正黑体_GBK"/>
          <w:snapToGrid w:val="0"/>
          <w:kern w:val="0"/>
          <w:szCs w:val="32"/>
        </w:rPr>
      </w:pPr>
      <w:r>
        <w:rPr>
          <w:rFonts w:ascii="方正黑体_GBK" w:eastAsia="方正黑体_GBK" w:hAnsi="方正黑体_GBK" w:cs="方正黑体_GBK" w:hint="eastAsia"/>
          <w:snapToGrid w:val="0"/>
          <w:kern w:val="0"/>
          <w:szCs w:val="32"/>
        </w:rPr>
        <w:t>附件</w:t>
      </w:r>
      <w:r>
        <w:rPr>
          <w:rFonts w:ascii="方正黑体_GBK" w:eastAsia="方正黑体_GBK" w:hAnsi="方正黑体_GBK" w:cs="方正黑体_GBK"/>
          <w:snapToGrid w:val="0"/>
          <w:kern w:val="0"/>
          <w:szCs w:val="32"/>
        </w:rPr>
        <w:t>1</w:t>
      </w:r>
    </w:p>
    <w:p w:rsidR="001C4051" w:rsidRDefault="00060495" w:rsidP="00F12D37">
      <w:pPr>
        <w:jc w:val="center"/>
        <w:rPr>
          <w:rFonts w:ascii="方正小标宋_GBK" w:eastAsia="方正小标宋_GBK" w:hAnsi="方正小标宋_GBK" w:cs="方正小标宋_GBK"/>
          <w:snapToGrid w:val="0"/>
          <w:kern w:val="0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napToGrid w:val="0"/>
          <w:kern w:val="0"/>
          <w:szCs w:val="32"/>
        </w:rPr>
        <w:t>重庆市铜梁区工程技术</w:t>
      </w: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snapToGrid w:val="0"/>
          <w:kern w:val="0"/>
          <w:szCs w:val="32"/>
        </w:rPr>
        <w:t>中级职称评委会评委人选申报表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944"/>
        <w:gridCol w:w="236"/>
        <w:gridCol w:w="657"/>
        <w:gridCol w:w="628"/>
        <w:gridCol w:w="1294"/>
        <w:gridCol w:w="1514"/>
        <w:gridCol w:w="1720"/>
        <w:gridCol w:w="1495"/>
      </w:tblGrid>
      <w:tr w:rsidR="001C4051">
        <w:trPr>
          <w:cantSplit/>
          <w:trHeight w:val="732"/>
          <w:jc w:val="center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 w:rsidRPr="00550608">
              <w:rPr>
                <w:rFonts w:asciiTheme="majorEastAsia" w:eastAsiaTheme="majorEastAsia" w:hAnsiTheme="majorEastAsia" w:cstheme="majorEastAsia" w:hint="eastAsia"/>
                <w:sz w:val="24"/>
              </w:rPr>
              <w:t>姓名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1C4051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性别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051" w:rsidRDefault="001C4051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出生年月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1C4051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联系电话</w:t>
            </w:r>
          </w:p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（座机、手机）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1C4051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1C4051">
        <w:trPr>
          <w:cantSplit/>
          <w:trHeight w:val="899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工作单位</w:t>
            </w:r>
          </w:p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及行政职务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051" w:rsidRDefault="001C4051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学历学位</w:t>
            </w:r>
            <w:r w:rsidR="00550608">
              <w:rPr>
                <w:rFonts w:asciiTheme="majorEastAsia" w:eastAsiaTheme="majorEastAsia" w:hAnsiTheme="majorEastAsia" w:cstheme="majorEastAsia" w:hint="eastAsia"/>
                <w:sz w:val="24"/>
              </w:rPr>
              <w:t>及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取得时间</w:t>
            </w:r>
            <w:r w:rsidR="00550608">
              <w:rPr>
                <w:rFonts w:asciiTheme="majorEastAsia" w:eastAsiaTheme="majorEastAsia" w:hAnsiTheme="majorEastAsia" w:cstheme="majorEastAsia" w:hint="eastAsia"/>
                <w:sz w:val="24"/>
              </w:rPr>
              <w:t>和</w:t>
            </w: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学校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1C4051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1C4051">
        <w:trPr>
          <w:cantSplit/>
          <w:trHeight w:val="776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何时取得</w:t>
            </w:r>
          </w:p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何种职称</w:t>
            </w:r>
          </w:p>
        </w:tc>
        <w:tc>
          <w:tcPr>
            <w:tcW w:w="28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051" w:rsidRDefault="001C4051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从事专业及方向</w:t>
            </w:r>
          </w:p>
        </w:tc>
        <w:tc>
          <w:tcPr>
            <w:tcW w:w="3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1C4051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kern w:val="0"/>
                <w:sz w:val="24"/>
              </w:rPr>
            </w:pPr>
          </w:p>
        </w:tc>
      </w:tr>
      <w:tr w:rsidR="001C4051">
        <w:trPr>
          <w:trHeight w:val="608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曾获何专家称号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1C4051" w:rsidP="00550608">
            <w:pPr>
              <w:pStyle w:val="a5"/>
              <w:spacing w:line="0" w:lineRule="atLeast"/>
              <w:rPr>
                <w:rFonts w:ascii="方正仿宋_GBK" w:eastAsia="方正仿宋_GBK" w:hAnsiTheme="majorEastAsia" w:cstheme="majorEastAsia"/>
                <w:sz w:val="24"/>
              </w:rPr>
            </w:pPr>
          </w:p>
        </w:tc>
      </w:tr>
      <w:tr w:rsidR="001C4051">
        <w:trPr>
          <w:trHeight w:val="701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曾参加过何评委会或专业组评审工作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1C4051" w:rsidP="00550608">
            <w:pPr>
              <w:pStyle w:val="a5"/>
              <w:spacing w:line="0" w:lineRule="atLeast"/>
              <w:jc w:val="center"/>
              <w:rPr>
                <w:rFonts w:ascii="方正仿宋_GBK" w:eastAsia="方正仿宋_GBK" w:hAnsiTheme="majorEastAsia" w:cstheme="majorEastAsia"/>
                <w:sz w:val="24"/>
              </w:rPr>
            </w:pPr>
          </w:p>
        </w:tc>
      </w:tr>
      <w:tr w:rsidR="001C4051">
        <w:trPr>
          <w:trHeight w:val="671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08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曾兼任何学术</w:t>
            </w:r>
          </w:p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组织何职务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1C4051" w:rsidP="00550608">
            <w:pPr>
              <w:pStyle w:val="a5"/>
              <w:spacing w:line="0" w:lineRule="atLeast"/>
              <w:jc w:val="center"/>
              <w:rPr>
                <w:rFonts w:ascii="方正仿宋_GBK" w:eastAsia="方正仿宋_GBK" w:hAnsiTheme="majorEastAsia" w:cstheme="majorEastAsia"/>
                <w:sz w:val="24"/>
              </w:rPr>
            </w:pPr>
          </w:p>
        </w:tc>
      </w:tr>
      <w:tr w:rsidR="001C4051">
        <w:trPr>
          <w:trHeight w:val="671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08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拟任何评委会</w:t>
            </w:r>
          </w:p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何职务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1C4051" w:rsidP="00550608">
            <w:pPr>
              <w:pStyle w:val="a5"/>
              <w:spacing w:line="0" w:lineRule="atLeast"/>
              <w:jc w:val="center"/>
              <w:rPr>
                <w:rFonts w:ascii="方正仿宋_GBK" w:eastAsia="方正仿宋_GBK" w:hAnsiTheme="majorEastAsia" w:cstheme="majorEastAsia"/>
                <w:sz w:val="24"/>
              </w:rPr>
            </w:pPr>
          </w:p>
        </w:tc>
      </w:tr>
      <w:tr w:rsidR="001C4051" w:rsidTr="00550608">
        <w:trPr>
          <w:trHeight w:val="2276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简要工作经历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51" w:rsidRPr="00550608" w:rsidRDefault="001C4051" w:rsidP="00550608">
            <w:pPr>
              <w:pStyle w:val="a5"/>
              <w:spacing w:line="0" w:lineRule="atLeast"/>
              <w:rPr>
                <w:rFonts w:ascii="方正仿宋_GBK" w:eastAsia="方正仿宋_GBK" w:hAnsiTheme="majorEastAsia" w:cstheme="majorEastAsia"/>
                <w:szCs w:val="21"/>
              </w:rPr>
            </w:pPr>
          </w:p>
        </w:tc>
      </w:tr>
      <w:tr w:rsidR="001C4051" w:rsidTr="00550608">
        <w:trPr>
          <w:trHeight w:val="3967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t>主要业绩成果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051" w:rsidRPr="00550608" w:rsidRDefault="001C4051" w:rsidP="00550608">
            <w:pPr>
              <w:rPr>
                <w:rFonts w:ascii="方正仿宋_GBK" w:eastAsia="方正仿宋_GBK" w:hAnsiTheme="majorEastAsia" w:cstheme="majorEastAsia"/>
                <w:sz w:val="24"/>
                <w:szCs w:val="24"/>
              </w:rPr>
            </w:pPr>
          </w:p>
        </w:tc>
      </w:tr>
      <w:tr w:rsidR="001C4051">
        <w:trPr>
          <w:trHeight w:val="2583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>
              <w:rPr>
                <w:rFonts w:asciiTheme="majorEastAsia" w:eastAsiaTheme="majorEastAsia" w:hAnsiTheme="majorEastAsia" w:cstheme="majorEastAsia" w:hint="eastAsia"/>
                <w:sz w:val="24"/>
              </w:rPr>
              <w:lastRenderedPageBreak/>
              <w:t>个人承诺签字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060495" w:rsidP="00550608">
            <w:pPr>
              <w:pStyle w:val="a5"/>
              <w:ind w:firstLineChars="200" w:firstLine="472"/>
              <w:rPr>
                <w:rFonts w:ascii="方正仿宋_GBK" w:eastAsia="方正仿宋_GBK" w:hAnsiTheme="majorEastAsia" w:cstheme="majorEastAsia"/>
                <w:sz w:val="24"/>
              </w:rPr>
            </w:pPr>
            <w:r w:rsidRPr="00550608">
              <w:rPr>
                <w:rFonts w:ascii="方正仿宋_GBK" w:eastAsia="方正仿宋_GBK" w:hAnsiTheme="majorEastAsia" w:cstheme="majorEastAsia" w:hint="eastAsia"/>
                <w:sz w:val="24"/>
              </w:rPr>
              <w:t>本人申请任重庆市铜梁区工程技术中级职称评委会（委员）职务，承诺遵守评审工作规定，严守评审工作纪律，如有违规，愿承担相应责任，接受相关处理。</w:t>
            </w:r>
          </w:p>
          <w:p w:rsidR="001C4051" w:rsidRPr="00550608" w:rsidRDefault="00060495" w:rsidP="00550608">
            <w:pPr>
              <w:pStyle w:val="a5"/>
              <w:spacing w:line="0" w:lineRule="atLeast"/>
              <w:rPr>
                <w:rFonts w:ascii="方正仿宋_GBK" w:eastAsia="方正仿宋_GBK" w:hAnsiTheme="majorEastAsia" w:cstheme="majorEastAsia"/>
                <w:sz w:val="24"/>
              </w:rPr>
            </w:pPr>
            <w:r w:rsidRPr="00550608">
              <w:rPr>
                <w:rFonts w:ascii="方正仿宋_GBK" w:eastAsia="方正仿宋_GBK" w:hAnsiTheme="majorEastAsia" w:cstheme="majorEastAsia" w:hint="eastAsia"/>
                <w:sz w:val="24"/>
              </w:rPr>
              <w:t xml:space="preserve">                                     </w:t>
            </w:r>
          </w:p>
          <w:p w:rsidR="001C4051" w:rsidRPr="00550608" w:rsidRDefault="00060495" w:rsidP="00550608">
            <w:pPr>
              <w:pStyle w:val="a5"/>
              <w:spacing w:line="0" w:lineRule="atLeast"/>
              <w:rPr>
                <w:rFonts w:ascii="方正仿宋_GBK" w:eastAsia="方正仿宋_GBK" w:hAnsiTheme="majorEastAsia" w:cstheme="majorEastAsia"/>
                <w:sz w:val="24"/>
              </w:rPr>
            </w:pPr>
            <w:r w:rsidRPr="00550608">
              <w:rPr>
                <w:rFonts w:ascii="方正仿宋_GBK" w:eastAsia="方正仿宋_GBK" w:hAnsiTheme="majorEastAsia" w:cstheme="majorEastAsia" w:hint="eastAsia"/>
                <w:sz w:val="24"/>
              </w:rPr>
              <w:t xml:space="preserve">                                     签字：</w:t>
            </w:r>
          </w:p>
        </w:tc>
      </w:tr>
      <w:tr w:rsidR="001C4051" w:rsidTr="00550608">
        <w:trPr>
          <w:trHeight w:val="2775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 w:rsidRPr="00550608">
              <w:rPr>
                <w:rFonts w:asciiTheme="majorEastAsia" w:eastAsiaTheme="majorEastAsia" w:hAnsiTheme="majorEastAsia" w:cstheme="majorEastAsia" w:hint="eastAsia"/>
                <w:sz w:val="24"/>
              </w:rPr>
              <w:t>单位推荐意见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051" w:rsidRPr="00550608" w:rsidRDefault="00060495" w:rsidP="00550608">
            <w:pPr>
              <w:pStyle w:val="a5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  <w:r w:rsidRPr="00550608">
              <w:rPr>
                <w:rFonts w:ascii="方正仿宋_GBK" w:eastAsia="方正仿宋_GBK" w:hAnsi="方正仿宋_GBK" w:cs="方正仿宋_GBK" w:hint="eastAsia"/>
                <w:sz w:val="24"/>
              </w:rPr>
              <w:t xml:space="preserve">                          </w:t>
            </w:r>
          </w:p>
          <w:p w:rsidR="001C4051" w:rsidRPr="00550608" w:rsidRDefault="001C4051" w:rsidP="00550608">
            <w:pPr>
              <w:pStyle w:val="a5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4051" w:rsidRPr="00550608" w:rsidRDefault="00060495" w:rsidP="00550608">
            <w:pPr>
              <w:pStyle w:val="a5"/>
              <w:spacing w:line="0" w:lineRule="atLeas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 w:rsidRPr="00550608">
              <w:rPr>
                <w:rFonts w:ascii="方正仿宋_GBK" w:eastAsia="方正仿宋_GBK" w:hAnsi="方正仿宋_GBK" w:cs="方正仿宋_GBK" w:hint="eastAsia"/>
                <w:sz w:val="24"/>
              </w:rPr>
              <w:t xml:space="preserve"> (盖章)      年    月    日</w:t>
            </w:r>
          </w:p>
        </w:tc>
      </w:tr>
      <w:tr w:rsidR="001C4051" w:rsidTr="00550608">
        <w:trPr>
          <w:trHeight w:val="2985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08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 w:rsidRPr="00550608">
              <w:rPr>
                <w:rFonts w:asciiTheme="majorEastAsia" w:eastAsiaTheme="majorEastAsia" w:hAnsiTheme="majorEastAsia" w:cstheme="majorEastAsia" w:hint="eastAsia"/>
                <w:sz w:val="24"/>
              </w:rPr>
              <w:t>区主管部门</w:t>
            </w:r>
          </w:p>
          <w:p w:rsidR="001C4051" w:rsidRPr="00550608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 w:rsidRPr="00550608">
              <w:rPr>
                <w:rFonts w:asciiTheme="majorEastAsia" w:eastAsiaTheme="majorEastAsia" w:hAnsiTheme="majorEastAsia" w:cstheme="majorEastAsia" w:hint="eastAsia"/>
                <w:sz w:val="24"/>
              </w:rPr>
              <w:t>推荐意见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4051" w:rsidRPr="00550608" w:rsidRDefault="00060495" w:rsidP="00550608">
            <w:pPr>
              <w:pStyle w:val="a5"/>
              <w:spacing w:line="0" w:lineRule="atLeast"/>
              <w:jc w:val="right"/>
              <w:rPr>
                <w:rFonts w:ascii="方正仿宋_GBK" w:eastAsia="方正仿宋_GBK" w:hAnsi="方正仿宋_GBK" w:cs="方正仿宋_GBK"/>
                <w:sz w:val="24"/>
              </w:rPr>
            </w:pPr>
            <w:r w:rsidRPr="00550608">
              <w:rPr>
                <w:rFonts w:ascii="方正仿宋_GBK" w:eastAsia="方正仿宋_GBK" w:hAnsi="方正仿宋_GBK" w:cs="方正仿宋_GBK" w:hint="eastAsia"/>
                <w:sz w:val="24"/>
              </w:rPr>
              <w:t>(盖章)      年    月    日</w:t>
            </w:r>
          </w:p>
        </w:tc>
      </w:tr>
      <w:tr w:rsidR="001C4051" w:rsidTr="00550608">
        <w:trPr>
          <w:trHeight w:val="3411"/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060495" w:rsidP="00550608">
            <w:pPr>
              <w:pStyle w:val="a5"/>
              <w:spacing w:line="0" w:lineRule="atLeast"/>
              <w:jc w:val="center"/>
              <w:rPr>
                <w:rFonts w:asciiTheme="majorEastAsia" w:eastAsiaTheme="majorEastAsia" w:hAnsiTheme="majorEastAsia" w:cstheme="majorEastAsia"/>
                <w:sz w:val="24"/>
              </w:rPr>
            </w:pPr>
            <w:r w:rsidRPr="00550608">
              <w:rPr>
                <w:rFonts w:asciiTheme="majorEastAsia" w:eastAsiaTheme="majorEastAsia" w:hAnsiTheme="majorEastAsia" w:cstheme="majorEastAsia" w:hint="eastAsia"/>
                <w:sz w:val="24"/>
              </w:rPr>
              <w:t>评委会核准部门意见</w:t>
            </w:r>
          </w:p>
        </w:tc>
        <w:tc>
          <w:tcPr>
            <w:tcW w:w="7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051" w:rsidRPr="00550608" w:rsidRDefault="00060495" w:rsidP="00550608">
            <w:pPr>
              <w:pStyle w:val="a5"/>
              <w:ind w:firstLineChars="200" w:firstLine="472"/>
              <w:rPr>
                <w:rFonts w:ascii="方正仿宋_GBK" w:eastAsia="方正仿宋_GBK" w:hAnsi="方正仿宋_GBK" w:cs="方正仿宋_GBK"/>
                <w:sz w:val="24"/>
              </w:rPr>
            </w:pPr>
            <w:r w:rsidRPr="00550608">
              <w:rPr>
                <w:rFonts w:ascii="方正仿宋_GBK" w:eastAsia="方正仿宋_GBK" w:hAnsi="方正仿宋_GBK" w:cs="方正仿宋_GBK" w:hint="eastAsia"/>
                <w:sz w:val="24"/>
              </w:rPr>
              <w:t>同意     同志为重庆市铜梁区工程技术中级职称评委会                  （主任委员、副主任委员、委员）职务。</w:t>
            </w:r>
          </w:p>
          <w:p w:rsidR="001C4051" w:rsidRPr="00550608" w:rsidRDefault="001C4051" w:rsidP="00550608">
            <w:pPr>
              <w:pStyle w:val="a5"/>
              <w:spacing w:line="0" w:lineRule="atLeast"/>
              <w:rPr>
                <w:rFonts w:ascii="方正仿宋_GBK" w:eastAsia="方正仿宋_GBK" w:hAnsi="方正仿宋_GBK" w:cs="方正仿宋_GBK"/>
                <w:sz w:val="24"/>
              </w:rPr>
            </w:pPr>
          </w:p>
          <w:p w:rsidR="001C4051" w:rsidRPr="00550608" w:rsidRDefault="00060495" w:rsidP="00550608">
            <w:pPr>
              <w:pStyle w:val="a5"/>
              <w:spacing w:line="0" w:lineRule="atLeast"/>
              <w:ind w:firstLineChars="1785" w:firstLine="4210"/>
              <w:rPr>
                <w:rFonts w:ascii="方正仿宋_GBK" w:eastAsia="方正仿宋_GBK" w:hAnsi="方正仿宋_GBK" w:cs="方正仿宋_GBK"/>
                <w:sz w:val="24"/>
              </w:rPr>
            </w:pPr>
            <w:r w:rsidRPr="00550608">
              <w:rPr>
                <w:rFonts w:ascii="方正仿宋_GBK" w:eastAsia="方正仿宋_GBK" w:hAnsi="方正仿宋_GBK" w:cs="方正仿宋_GBK" w:hint="eastAsia"/>
                <w:sz w:val="24"/>
              </w:rPr>
              <w:t xml:space="preserve"> (盖章)      年    月    日</w:t>
            </w:r>
          </w:p>
        </w:tc>
      </w:tr>
    </w:tbl>
    <w:p w:rsidR="001C4051" w:rsidRDefault="00060495">
      <w:pPr>
        <w:pStyle w:val="a4"/>
        <w:ind w:firstLine="0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注：</w:t>
      </w:r>
      <w:r>
        <w:rPr>
          <w:rFonts w:hAnsi="宋体"/>
          <w:sz w:val="21"/>
          <w:szCs w:val="21"/>
        </w:rPr>
        <w:t>1.</w:t>
      </w:r>
      <w:r>
        <w:rPr>
          <w:rFonts w:hAnsi="宋体" w:hint="eastAsia"/>
          <w:sz w:val="21"/>
          <w:szCs w:val="21"/>
        </w:rPr>
        <w:t>请在拟任评委会职务“主任委员、副主任委员、委员”中任选其一，并删除其余两项选项，如：申报拟任工程技术中级职称评委会委员，则删除选项中的“主任委员、副主任委员”。</w:t>
      </w:r>
    </w:p>
    <w:p w:rsidR="001C4051" w:rsidRDefault="00060495" w:rsidP="00550608">
      <w:pPr>
        <w:adjustRightInd w:val="0"/>
        <w:spacing w:line="240" w:lineRule="exact"/>
        <w:ind w:firstLineChars="200" w:firstLine="412"/>
      </w:pPr>
      <w:r>
        <w:rPr>
          <w:rFonts w:hAnsi="宋体"/>
          <w:sz w:val="21"/>
          <w:szCs w:val="21"/>
        </w:rPr>
        <w:t>2.</w:t>
      </w:r>
      <w:r>
        <w:rPr>
          <w:rFonts w:hAnsi="宋体" w:hint="eastAsia"/>
          <w:sz w:val="21"/>
          <w:szCs w:val="21"/>
        </w:rPr>
        <w:t>本表一式两份，一份存个人人事档案，一份存评委会挂靠部门。</w:t>
      </w:r>
    </w:p>
    <w:sectPr w:rsidR="001C4051" w:rsidSect="00F12D37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098" w:right="1474" w:bottom="1985" w:left="1588" w:header="1701" w:footer="1134" w:gutter="0"/>
      <w:pgNumType w:fmt="numberInDas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C9B" w:rsidRDefault="004C1C9B">
      <w:r>
        <w:separator/>
      </w:r>
    </w:p>
  </w:endnote>
  <w:endnote w:type="continuationSeparator" w:id="0">
    <w:p w:rsidR="004C1C9B" w:rsidRDefault="004C1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287551587"/>
      <w:docPartObj>
        <w:docPartGallery w:val="Page Numbers (Bottom of Page)"/>
        <w:docPartUnique/>
      </w:docPartObj>
    </w:sdtPr>
    <w:sdtContent>
      <w:p w:rsidR="00F12D37" w:rsidRPr="00F12D37" w:rsidRDefault="00F12D37">
        <w:pPr>
          <w:pStyle w:val="a7"/>
          <w:rPr>
            <w:rFonts w:asciiTheme="minorEastAsia" w:eastAsiaTheme="minorEastAsia" w:hAnsiTheme="minorEastAsia"/>
            <w:sz w:val="28"/>
            <w:szCs w:val="28"/>
          </w:rPr>
        </w:pPr>
        <w:r w:rsidRPr="00F12D3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12D37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12D3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12D3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F12D3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EastAsia" w:eastAsiaTheme="minorEastAsia" w:hAnsiTheme="minorEastAsia"/>
        <w:sz w:val="28"/>
        <w:szCs w:val="28"/>
      </w:rPr>
      <w:id w:val="-1092545798"/>
      <w:docPartObj>
        <w:docPartGallery w:val="Page Numbers (Bottom of Page)"/>
        <w:docPartUnique/>
      </w:docPartObj>
    </w:sdtPr>
    <w:sdtContent>
      <w:p w:rsidR="00F12D37" w:rsidRPr="00F12D37" w:rsidRDefault="00F12D37">
        <w:pPr>
          <w:pStyle w:val="a7"/>
          <w:jc w:val="right"/>
          <w:rPr>
            <w:rFonts w:asciiTheme="minorEastAsia" w:eastAsiaTheme="minorEastAsia" w:hAnsiTheme="minorEastAsia"/>
            <w:sz w:val="28"/>
            <w:szCs w:val="28"/>
          </w:rPr>
        </w:pPr>
        <w:r w:rsidRPr="00F12D37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12D37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12D37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Pr="00F12D37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F12D37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C9B" w:rsidRDefault="004C1C9B">
      <w:r>
        <w:separator/>
      </w:r>
    </w:p>
  </w:footnote>
  <w:footnote w:type="continuationSeparator" w:id="0">
    <w:p w:rsidR="004C1C9B" w:rsidRDefault="004C1C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D37" w:rsidRDefault="00F12D37" w:rsidP="00F12D37">
    <w:pPr>
      <w:pStyle w:val="a8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051" w:rsidRDefault="001C4051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E61DD"/>
    <w:rsid w:val="00060495"/>
    <w:rsid w:val="0019372E"/>
    <w:rsid w:val="001C4051"/>
    <w:rsid w:val="00404497"/>
    <w:rsid w:val="004C1C9B"/>
    <w:rsid w:val="00550608"/>
    <w:rsid w:val="00730A4E"/>
    <w:rsid w:val="00F12D37"/>
    <w:rsid w:val="00F67EAA"/>
    <w:rsid w:val="01EC154D"/>
    <w:rsid w:val="02436E5E"/>
    <w:rsid w:val="02C93E7F"/>
    <w:rsid w:val="0489773C"/>
    <w:rsid w:val="059A211E"/>
    <w:rsid w:val="074C532D"/>
    <w:rsid w:val="074F2B20"/>
    <w:rsid w:val="0B101D76"/>
    <w:rsid w:val="0B211974"/>
    <w:rsid w:val="0CDB0C9E"/>
    <w:rsid w:val="0CDD75AD"/>
    <w:rsid w:val="0E820361"/>
    <w:rsid w:val="0F5C1CD5"/>
    <w:rsid w:val="12275BDE"/>
    <w:rsid w:val="13785FE9"/>
    <w:rsid w:val="1615458E"/>
    <w:rsid w:val="163B3606"/>
    <w:rsid w:val="17CD7958"/>
    <w:rsid w:val="187B7DA0"/>
    <w:rsid w:val="1925580A"/>
    <w:rsid w:val="197140DE"/>
    <w:rsid w:val="1CF10BBD"/>
    <w:rsid w:val="1E93373A"/>
    <w:rsid w:val="1F4C2746"/>
    <w:rsid w:val="1FEC690C"/>
    <w:rsid w:val="206F7F1B"/>
    <w:rsid w:val="20CB61C8"/>
    <w:rsid w:val="2224056B"/>
    <w:rsid w:val="225C40D6"/>
    <w:rsid w:val="23A81F87"/>
    <w:rsid w:val="23ED5187"/>
    <w:rsid w:val="24A34169"/>
    <w:rsid w:val="27EC3ACA"/>
    <w:rsid w:val="2A063840"/>
    <w:rsid w:val="2B0F7326"/>
    <w:rsid w:val="2B855F7D"/>
    <w:rsid w:val="2F84738E"/>
    <w:rsid w:val="2FB41F36"/>
    <w:rsid w:val="2FD20EB4"/>
    <w:rsid w:val="303D569A"/>
    <w:rsid w:val="3307576F"/>
    <w:rsid w:val="333E4CDC"/>
    <w:rsid w:val="33624C20"/>
    <w:rsid w:val="33836E3B"/>
    <w:rsid w:val="34D520F0"/>
    <w:rsid w:val="350244FC"/>
    <w:rsid w:val="354C4913"/>
    <w:rsid w:val="36E05C68"/>
    <w:rsid w:val="380A7E8C"/>
    <w:rsid w:val="39295A13"/>
    <w:rsid w:val="3B8F2219"/>
    <w:rsid w:val="3C702718"/>
    <w:rsid w:val="3D316E02"/>
    <w:rsid w:val="3F2B0794"/>
    <w:rsid w:val="40910A6B"/>
    <w:rsid w:val="42476E12"/>
    <w:rsid w:val="43C95717"/>
    <w:rsid w:val="4622082A"/>
    <w:rsid w:val="47362D70"/>
    <w:rsid w:val="47AA77B5"/>
    <w:rsid w:val="48E041A6"/>
    <w:rsid w:val="4A3818FE"/>
    <w:rsid w:val="4A8E57CF"/>
    <w:rsid w:val="4A902741"/>
    <w:rsid w:val="4AA03FEB"/>
    <w:rsid w:val="4B7E3FD9"/>
    <w:rsid w:val="4C913633"/>
    <w:rsid w:val="4C975511"/>
    <w:rsid w:val="4CB0775C"/>
    <w:rsid w:val="4CBA3F06"/>
    <w:rsid w:val="4CF85E4E"/>
    <w:rsid w:val="4D941C11"/>
    <w:rsid w:val="4E42550E"/>
    <w:rsid w:val="4F0F4F96"/>
    <w:rsid w:val="52894E1E"/>
    <w:rsid w:val="52D710D3"/>
    <w:rsid w:val="54D81D6E"/>
    <w:rsid w:val="556D3D5E"/>
    <w:rsid w:val="55AE6971"/>
    <w:rsid w:val="583B2114"/>
    <w:rsid w:val="5AF504BC"/>
    <w:rsid w:val="5C0E61DD"/>
    <w:rsid w:val="5EE27522"/>
    <w:rsid w:val="6285134F"/>
    <w:rsid w:val="64737FD4"/>
    <w:rsid w:val="65962A60"/>
    <w:rsid w:val="65D338AD"/>
    <w:rsid w:val="65DD7719"/>
    <w:rsid w:val="65FC7F0D"/>
    <w:rsid w:val="66E40D75"/>
    <w:rsid w:val="68F1442C"/>
    <w:rsid w:val="69D76FE2"/>
    <w:rsid w:val="6C061B7B"/>
    <w:rsid w:val="6C202C9F"/>
    <w:rsid w:val="6D535020"/>
    <w:rsid w:val="6D8D109F"/>
    <w:rsid w:val="6DC54A32"/>
    <w:rsid w:val="6F290B4F"/>
    <w:rsid w:val="6F9C56F0"/>
    <w:rsid w:val="70076745"/>
    <w:rsid w:val="70782172"/>
    <w:rsid w:val="71A57F3F"/>
    <w:rsid w:val="71CF75CB"/>
    <w:rsid w:val="71DA7C9F"/>
    <w:rsid w:val="72AC4BE1"/>
    <w:rsid w:val="731523C0"/>
    <w:rsid w:val="74EC4E87"/>
    <w:rsid w:val="782C3970"/>
    <w:rsid w:val="793C6C48"/>
    <w:rsid w:val="797346F0"/>
    <w:rsid w:val="7FD8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b/>
      <w:color w:val="FF0000"/>
      <w:sz w:val="44"/>
    </w:rPr>
  </w:style>
  <w:style w:type="paragraph" w:styleId="a4">
    <w:name w:val="Body Text Indent"/>
    <w:basedOn w:val="a"/>
    <w:qFormat/>
    <w:pPr>
      <w:spacing w:line="0" w:lineRule="atLeast"/>
      <w:ind w:firstLine="660"/>
    </w:pPr>
    <w:rPr>
      <w:rFonts w:ascii="仿宋_GB2312" w:hAnsi="Calibri" w:cs="Times New Roman"/>
    </w:rPr>
  </w:style>
  <w:style w:type="paragraph" w:styleId="a5">
    <w:name w:val="Plain Text"/>
    <w:basedOn w:val="a"/>
    <w:qFormat/>
    <w:rPr>
      <w:rFonts w:ascii="宋体" w:eastAsia="宋体" w:hAnsi="Courier New"/>
      <w:sz w:val="21"/>
    </w:rPr>
  </w:style>
  <w:style w:type="paragraph" w:styleId="a6">
    <w:name w:val="Date"/>
    <w:basedOn w:val="a"/>
    <w:next w:val="a"/>
    <w:qFormat/>
    <w:rPr>
      <w:rFonts w:ascii="仿宋_GB2312" w:hAnsi="Calibri" w:cs="仿宋_GB2312"/>
      <w:szCs w:val="32"/>
    </w:rPr>
  </w:style>
  <w:style w:type="paragraph" w:styleId="2">
    <w:name w:val="Body Text Indent 2"/>
    <w:basedOn w:val="a"/>
    <w:qFormat/>
    <w:pPr>
      <w:ind w:firstLineChars="200" w:firstLine="640"/>
    </w:pPr>
    <w:rPr>
      <w:rFonts w:ascii="Calibri" w:eastAsia="宋体" w:hAnsi="Calibri" w:cs="Times New Roman"/>
      <w:sz w:val="21"/>
      <w:szCs w:val="24"/>
    </w:rPr>
  </w:style>
  <w:style w:type="paragraph" w:styleId="a7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page number"/>
    <w:basedOn w:val="a0"/>
    <w:qFormat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4"/>
    </w:rPr>
  </w:style>
  <w:style w:type="character" w:customStyle="1" w:styleId="font12">
    <w:name w:val="font12"/>
    <w:basedOn w:val="a0"/>
    <w:qFormat/>
  </w:style>
  <w:style w:type="character" w:customStyle="1" w:styleId="Char">
    <w:name w:val="页脚 Char"/>
    <w:basedOn w:val="a0"/>
    <w:link w:val="a7"/>
    <w:uiPriority w:val="99"/>
    <w:rsid w:val="00F12D37"/>
    <w:rPr>
      <w:rFonts w:asciiTheme="minorHAnsi" w:eastAsia="仿宋_GB2312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b/>
      <w:color w:val="FF0000"/>
      <w:sz w:val="44"/>
    </w:rPr>
  </w:style>
  <w:style w:type="paragraph" w:styleId="a4">
    <w:name w:val="Body Text Indent"/>
    <w:basedOn w:val="a"/>
    <w:qFormat/>
    <w:pPr>
      <w:spacing w:line="0" w:lineRule="atLeast"/>
      <w:ind w:firstLine="660"/>
    </w:pPr>
    <w:rPr>
      <w:rFonts w:ascii="仿宋_GB2312" w:hAnsi="Calibri" w:cs="Times New Roman"/>
    </w:rPr>
  </w:style>
  <w:style w:type="paragraph" w:styleId="a5">
    <w:name w:val="Plain Text"/>
    <w:basedOn w:val="a"/>
    <w:qFormat/>
    <w:rPr>
      <w:rFonts w:ascii="宋体" w:eastAsia="宋体" w:hAnsi="Courier New"/>
      <w:sz w:val="21"/>
    </w:rPr>
  </w:style>
  <w:style w:type="paragraph" w:styleId="a6">
    <w:name w:val="Date"/>
    <w:basedOn w:val="a"/>
    <w:next w:val="a"/>
    <w:qFormat/>
    <w:rPr>
      <w:rFonts w:ascii="仿宋_GB2312" w:hAnsi="Calibri" w:cs="仿宋_GB2312"/>
      <w:szCs w:val="32"/>
    </w:rPr>
  </w:style>
  <w:style w:type="paragraph" w:styleId="2">
    <w:name w:val="Body Text Indent 2"/>
    <w:basedOn w:val="a"/>
    <w:qFormat/>
    <w:pPr>
      <w:ind w:firstLineChars="200" w:firstLine="640"/>
    </w:pPr>
    <w:rPr>
      <w:rFonts w:ascii="Calibri" w:eastAsia="宋体" w:hAnsi="Calibri" w:cs="Times New Roman"/>
      <w:sz w:val="21"/>
      <w:szCs w:val="24"/>
    </w:rPr>
  </w:style>
  <w:style w:type="paragraph" w:styleId="a7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9">
    <w:name w:val="page number"/>
    <w:basedOn w:val="a0"/>
    <w:qFormat/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Times New Roman"/>
      <w:sz w:val="21"/>
      <w:szCs w:val="24"/>
    </w:rPr>
  </w:style>
  <w:style w:type="character" w:customStyle="1" w:styleId="font12">
    <w:name w:val="font12"/>
    <w:basedOn w:val="a0"/>
    <w:qFormat/>
  </w:style>
  <w:style w:type="character" w:customStyle="1" w:styleId="Char">
    <w:name w:val="页脚 Char"/>
    <w:basedOn w:val="a0"/>
    <w:link w:val="a7"/>
    <w:uiPriority w:val="99"/>
    <w:rsid w:val="00F12D37"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29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Office</cp:lastModifiedBy>
  <cp:revision>4</cp:revision>
  <cp:lastPrinted>2021-08-10T03:12:00Z</cp:lastPrinted>
  <dcterms:created xsi:type="dcterms:W3CDTF">2024-04-02T03:45:00Z</dcterms:created>
  <dcterms:modified xsi:type="dcterms:W3CDTF">2024-04-02T08:10:00Z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D93730FF6A184940A8587E3C0685DFAA</vt:lpwstr>
  </property>
</Properties>
</file>