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7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重庆市铜梁区福果镇三多村2025年第二批乡村振兴泥结石路硬化项目（第二次）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承包商结果公示表</w:t>
      </w:r>
    </w:p>
    <w:bookmarkEnd w:id="0"/>
    <w:p w14:paraId="342B3845">
      <w:pPr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(公示期：2025年10月28日—2025年10月29日)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807"/>
      </w:tblGrid>
      <w:tr w14:paraId="7908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1794" w:type="dxa"/>
            <w:vAlign w:val="center"/>
          </w:tcPr>
          <w:p w14:paraId="2E851AD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07" w:type="dxa"/>
            <w:vAlign w:val="center"/>
          </w:tcPr>
          <w:p w14:paraId="5CF2D76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福果镇三多村2025年第二批乡村振兴泥结石路硬化财政奖补项目（第二次）</w:t>
            </w:r>
          </w:p>
        </w:tc>
      </w:tr>
      <w:tr w14:paraId="3888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94" w:type="dxa"/>
            <w:vAlign w:val="center"/>
          </w:tcPr>
          <w:p w14:paraId="42C8345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7807" w:type="dxa"/>
            <w:vAlign w:val="center"/>
          </w:tcPr>
          <w:p w14:paraId="36CBF6D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重庆市铜梁区福果镇三多村村民委员会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章）</w:t>
            </w:r>
          </w:p>
        </w:tc>
      </w:tr>
      <w:tr w14:paraId="23F1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94" w:type="dxa"/>
            <w:vAlign w:val="center"/>
          </w:tcPr>
          <w:p w14:paraId="6EC3B05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807" w:type="dxa"/>
            <w:vAlign w:val="center"/>
          </w:tcPr>
          <w:p w14:paraId="27033B3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分</w:t>
            </w:r>
          </w:p>
        </w:tc>
      </w:tr>
      <w:tr w14:paraId="4147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94" w:type="dxa"/>
            <w:vAlign w:val="center"/>
          </w:tcPr>
          <w:p w14:paraId="2844EA9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抽选地点</w:t>
            </w:r>
          </w:p>
        </w:tc>
        <w:tc>
          <w:tcPr>
            <w:tcW w:w="7807" w:type="dxa"/>
            <w:vAlign w:val="center"/>
          </w:tcPr>
          <w:p w14:paraId="5855444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重庆市公共资源交易中心铜梁分中心216室</w:t>
            </w:r>
          </w:p>
        </w:tc>
      </w:tr>
      <w:tr w14:paraId="2054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  <w:jc w:val="center"/>
        </w:trPr>
        <w:tc>
          <w:tcPr>
            <w:tcW w:w="1794" w:type="dxa"/>
            <w:vAlign w:val="center"/>
          </w:tcPr>
          <w:p w14:paraId="2FCABB9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发包范围</w:t>
            </w:r>
          </w:p>
        </w:tc>
        <w:tc>
          <w:tcPr>
            <w:tcW w:w="7807" w:type="dxa"/>
            <w:vAlign w:val="top"/>
          </w:tcPr>
          <w:p w14:paraId="17CE6E0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范围为项目的施工，具体内容为三多村9组、10组 泥结石路硬化，总长387米，包含路基开挖、路面浇筑（采用5cm级配碎石调平层+20cm厚C30水泥混凝土）等其他相关工作内容。</w:t>
            </w:r>
          </w:p>
        </w:tc>
      </w:tr>
      <w:tr w14:paraId="2A60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DF3E23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工期</w:t>
            </w:r>
          </w:p>
        </w:tc>
        <w:tc>
          <w:tcPr>
            <w:tcW w:w="7807" w:type="dxa"/>
            <w:vAlign w:val="center"/>
          </w:tcPr>
          <w:p w14:paraId="4823A40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30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日历天</w:t>
            </w:r>
          </w:p>
        </w:tc>
      </w:tr>
      <w:tr w14:paraId="2FEA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794" w:type="dxa"/>
            <w:vAlign w:val="center"/>
          </w:tcPr>
          <w:p w14:paraId="4880550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发包总价</w:t>
            </w:r>
          </w:p>
        </w:tc>
        <w:tc>
          <w:tcPr>
            <w:tcW w:w="7807" w:type="dxa"/>
            <w:vAlign w:val="center"/>
          </w:tcPr>
          <w:p w14:paraId="440760C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小写：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¥ 169,340.88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大写：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>壹拾陆万玖仟叁佰肆拾元捌角捌分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 w14:paraId="2307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24022A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第一中选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承包商</w:t>
            </w:r>
          </w:p>
        </w:tc>
        <w:tc>
          <w:tcPr>
            <w:tcW w:w="7807" w:type="dxa"/>
            <w:vAlign w:val="top"/>
          </w:tcPr>
          <w:p w14:paraId="259ED12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重庆飞飞建筑工程有限公司</w:t>
            </w:r>
          </w:p>
        </w:tc>
      </w:tr>
      <w:tr w14:paraId="057B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F21921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第二中选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承包商</w:t>
            </w:r>
          </w:p>
        </w:tc>
        <w:tc>
          <w:tcPr>
            <w:tcW w:w="7807" w:type="dxa"/>
            <w:vAlign w:val="top"/>
          </w:tcPr>
          <w:p w14:paraId="6251B43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5E7E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AA8704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承包商</w:t>
            </w:r>
          </w:p>
        </w:tc>
        <w:tc>
          <w:tcPr>
            <w:tcW w:w="7807" w:type="dxa"/>
            <w:vAlign w:val="top"/>
          </w:tcPr>
          <w:p w14:paraId="28F3342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4F51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94" w:type="dxa"/>
            <w:vAlign w:val="center"/>
          </w:tcPr>
          <w:p w14:paraId="63D4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及原因</w:t>
            </w:r>
          </w:p>
        </w:tc>
        <w:tc>
          <w:tcPr>
            <w:tcW w:w="7807" w:type="dxa"/>
            <w:vAlign w:val="top"/>
          </w:tcPr>
          <w:p w14:paraId="53697B5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19900C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无。</w:t>
            </w:r>
          </w:p>
        </w:tc>
      </w:tr>
    </w:tbl>
    <w:p w14:paraId="375C1A48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2728757B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58A7D8E"/>
    <w:rsid w:val="0F9A4EA5"/>
    <w:rsid w:val="11A06F87"/>
    <w:rsid w:val="19E56ADD"/>
    <w:rsid w:val="1DD431D7"/>
    <w:rsid w:val="33705EEE"/>
    <w:rsid w:val="38E566A6"/>
    <w:rsid w:val="3B4C1226"/>
    <w:rsid w:val="3DB0142F"/>
    <w:rsid w:val="435E3822"/>
    <w:rsid w:val="450407A2"/>
    <w:rsid w:val="45D94E07"/>
    <w:rsid w:val="4A6E6056"/>
    <w:rsid w:val="4CE567C1"/>
    <w:rsid w:val="519212AF"/>
    <w:rsid w:val="5B3B1B77"/>
    <w:rsid w:val="64AE637A"/>
    <w:rsid w:val="653D288D"/>
    <w:rsid w:val="6D535020"/>
    <w:rsid w:val="6ED4260D"/>
    <w:rsid w:val="717A084D"/>
    <w:rsid w:val="724A0738"/>
    <w:rsid w:val="7340379A"/>
    <w:rsid w:val="73EE3315"/>
    <w:rsid w:val="B33FF187"/>
    <w:rsid w:val="CFDB4321"/>
    <w:rsid w:val="DEE3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ple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327</Words>
  <Characters>368</Characters>
  <Lines>0</Lines>
  <Paragraphs>0</Paragraphs>
  <TotalTime>2</TotalTime>
  <ScaleCrop>false</ScaleCrop>
  <LinksUpToDate>false</LinksUpToDate>
  <CharactersWithSpaces>384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apple</cp:lastModifiedBy>
  <cp:lastPrinted>2025-10-27T09:37:00Z</cp:lastPrinted>
  <dcterms:modified xsi:type="dcterms:W3CDTF">2025-10-27T14:40:41Z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eyJoZGlkIjoiOTQ2N2JjYmMxZjg0ZTI4YWQzNWM1MjhjMGM3MTAwYzkiLCJ1c2VySWQiOiI1MTQ4NDg5ODYifQ==</vt:lpwstr>
  </property>
</Properties>
</file>