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7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 w14:paraId="71D14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承包商结果公示表</w:t>
      </w:r>
    </w:p>
    <w:p w14:paraId="38D1A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(公示期：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—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 w14:paraId="7EBD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10E4586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vAlign w:val="center"/>
          </w:tcPr>
          <w:p w14:paraId="5F09CB7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庆隆镇2025年森林防火消防水箱建设项目</w:t>
            </w:r>
          </w:p>
        </w:tc>
      </w:tr>
      <w:tr w14:paraId="64D8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2B79E1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391" w:type="dxa"/>
            <w:vAlign w:val="center"/>
          </w:tcPr>
          <w:p w14:paraId="18A57DB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重庆市铜梁区庆隆镇人民政府</w:t>
            </w:r>
          </w:p>
        </w:tc>
      </w:tr>
      <w:tr w14:paraId="0790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1183228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391" w:type="dxa"/>
            <w:vAlign w:val="center"/>
          </w:tcPr>
          <w:p w14:paraId="6D2942D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日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时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分</w:t>
            </w:r>
          </w:p>
        </w:tc>
      </w:tr>
      <w:tr w14:paraId="1C24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300EB9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 w14:paraId="5057824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重庆市公共资源交易中心铜梁分中心216室</w:t>
            </w:r>
          </w:p>
        </w:tc>
      </w:tr>
      <w:tr w14:paraId="1EBA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794" w:type="dxa"/>
            <w:vAlign w:val="center"/>
          </w:tcPr>
          <w:p w14:paraId="2F50D09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391" w:type="dxa"/>
            <w:vAlign w:val="top"/>
          </w:tcPr>
          <w:p w14:paraId="5B79D12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  <w:t>本次发包的范围为项目的 施工 ，主要内容以建设单位发出的工程量清单和图纸为准</w:t>
            </w:r>
          </w:p>
        </w:tc>
      </w:tr>
      <w:tr w14:paraId="7412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F70D67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391" w:type="dxa"/>
            <w:vAlign w:val="center"/>
          </w:tcPr>
          <w:p w14:paraId="38AD22D9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  <w:t xml:space="preserve"> 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日历天</w:t>
            </w:r>
          </w:p>
        </w:tc>
      </w:tr>
      <w:tr w14:paraId="359C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34A5D9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391" w:type="dxa"/>
            <w:vAlign w:val="center"/>
          </w:tcPr>
          <w:p w14:paraId="79D773A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  <w:t>小写：¥314600.52</w:t>
            </w:r>
            <w:r>
              <w:rPr>
                <w:rFonts w:hint="eastAsia" w:hAnsi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  <w:t>大写：</w:t>
            </w:r>
            <w:r>
              <w:rPr>
                <w:rFonts w:hint="eastAsia" w:hAnsi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  <w:t>叁拾壹万肆仟陆佰元伍角贰分</w:t>
            </w:r>
          </w:p>
        </w:tc>
      </w:tr>
      <w:tr w14:paraId="74F5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C28DCCE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2A57431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none"/>
              </w:rPr>
              <w:t>重庆屹诚建筑工程有限公司</w:t>
            </w:r>
          </w:p>
        </w:tc>
      </w:tr>
      <w:tr w14:paraId="5DE9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276756B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233DFDF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>重庆龙岳涪建筑工程有限公司</w:t>
            </w:r>
          </w:p>
        </w:tc>
      </w:tr>
      <w:tr w14:paraId="05BB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93EE62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vAlign w:val="center"/>
          </w:tcPr>
          <w:p w14:paraId="0AAE186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u w:val="none"/>
                <w:lang w:eastAsia="zh-CN"/>
              </w:rPr>
              <w:t>重庆佳鑫建筑工程有限公司</w:t>
            </w:r>
          </w:p>
        </w:tc>
      </w:tr>
      <w:tr w14:paraId="5B21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794" w:type="dxa"/>
            <w:vAlign w:val="center"/>
          </w:tcPr>
          <w:p w14:paraId="7C05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top"/>
          </w:tcPr>
          <w:p w14:paraId="2A8D0A9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</w:tbl>
    <w:p w14:paraId="738013A3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</w:pPr>
      <w:bookmarkStart w:id="0" w:name="_GoBack"/>
      <w:bookmarkEnd w:id="0"/>
    </w:p>
    <w:p w14:paraId="337C57B4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注：本表一式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份，建设单位、</w:t>
      </w:r>
      <w:r>
        <w:rPr>
          <w:rFonts w:hint="eastAsia" w:hAnsi="方正仿宋_GBK" w:cs="方正仿宋_GBK"/>
          <w:color w:val="000000"/>
          <w:sz w:val="22"/>
          <w:szCs w:val="22"/>
          <w:lang w:val="en-US" w:eastAsia="zh-CN"/>
        </w:rPr>
        <w:t>铜梁分中心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379A"/>
    <w:rsid w:val="02D85749"/>
    <w:rsid w:val="04023F2D"/>
    <w:rsid w:val="058A7D8E"/>
    <w:rsid w:val="0F9A4EA5"/>
    <w:rsid w:val="1DD431D7"/>
    <w:rsid w:val="33705EEE"/>
    <w:rsid w:val="38E566A6"/>
    <w:rsid w:val="3B4C1226"/>
    <w:rsid w:val="3DB0142F"/>
    <w:rsid w:val="435E3822"/>
    <w:rsid w:val="450407A2"/>
    <w:rsid w:val="45D94E07"/>
    <w:rsid w:val="4CE567C1"/>
    <w:rsid w:val="50FD3023"/>
    <w:rsid w:val="519212AF"/>
    <w:rsid w:val="5F814864"/>
    <w:rsid w:val="64AE637A"/>
    <w:rsid w:val="653D288D"/>
    <w:rsid w:val="6D535020"/>
    <w:rsid w:val="717A084D"/>
    <w:rsid w:val="724A0738"/>
    <w:rsid w:val="7340379A"/>
    <w:rsid w:val="73EE3315"/>
    <w:rsid w:val="758D22D5"/>
    <w:rsid w:val="7BFFDDF1"/>
    <w:rsid w:val="BBE7F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pple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253</Words>
  <Characters>281</Characters>
  <Lines>0</Lines>
  <Paragraphs>0</Paragraphs>
  <TotalTime>0</TotalTime>
  <ScaleCrop>false</ScaleCrop>
  <LinksUpToDate>false</LinksUpToDate>
  <CharactersWithSpaces>287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2018-11-15T23:11:00Z</dcterms:created>
  <dc:creator>dsjgy</dc:creator>
  <cp:lastModifiedBy>酸奶girl</cp:lastModifiedBy>
  <cp:lastPrinted>2020-03-01T17:18:00Z</cp:lastPrinted>
  <dcterms:modified xsi:type="dcterms:W3CDTF">2025-11-14T11:01:29Z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eyJoZGlkIjoiMmUwZmVhMzg4YTM5MTNmMjNkZmFlMDQ0MTRlYWZmNDciLCJ1c2VySWQiOiIyNDQ5NzAxMDEifQ==</vt:lpwstr>
  </property>
</Properties>
</file>