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afterLines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  <w:t>非必须招标工程建设项目</w:t>
      </w:r>
    </w:p>
    <w:p>
      <w:pPr>
        <w:spacing w:after="160" w:afterLines="0" w:line="500" w:lineRule="exact"/>
        <w:jc w:val="center"/>
        <w:rPr>
          <w:rFonts w:hint="eastAsia" w:ascii="黑体" w:hAnsi="华文中宋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val="en-US" w:eastAsia="zh-CN"/>
        </w:rPr>
        <w:t>随机抽选承包商结果公示表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(公示期：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日—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 xml:space="preserve">日) </w:t>
      </w:r>
    </w:p>
    <w:tbl>
      <w:tblPr>
        <w:tblStyle w:val="2"/>
        <w:tblpPr w:leftFromText="180" w:rightFromText="180" w:vertAnchor="text" w:horzAnchor="page" w:tblpXSpec="center" w:tblpY="166"/>
        <w:tblOverlap w:val="never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7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铜梁区围龙镇原计生指导站用房排危工程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建设单位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重庆市铜梁区围龙镇人民政府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抽选地点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重庆市铜梁区金龙城市建设发展（集团）有限公司随机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抽选室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发包范围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本工程施工图所示工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  <w:t>内容，具体以建设单位发布的工程量清单为准。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50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发包总价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lang w:val="en-US" w:eastAsia="zh-CN"/>
              </w:rPr>
              <w:t>小写：¥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223078.54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贰拾贰万叁仟零柒拾捌元伍角肆分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重庆铜胜建筑工程有限公司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重庆超卓建筑工程有限公司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第三中选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重庆来乾建筑工程有限公司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承包商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及原因</w:t>
            </w:r>
          </w:p>
        </w:tc>
        <w:tc>
          <w:tcPr>
            <w:tcW w:w="74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注：本表一式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份，建设单位、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  <w:lang w:val="en-US" w:eastAsia="zh-CN"/>
        </w:rPr>
        <w:t>金龙城建公司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各一份</w:t>
      </w: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。</w:t>
      </w:r>
      <w:bookmarkEnd w:id="0"/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Q1NTJmMDEzZGU3NWJkM2Q5ZDk1NjQ5YzI2MzgifQ=="/>
  </w:docVars>
  <w:rsids>
    <w:rsidRoot w:val="7340379A"/>
    <w:rsid w:val="006B3CF9"/>
    <w:rsid w:val="00B21630"/>
    <w:rsid w:val="02F12C97"/>
    <w:rsid w:val="03DE78F4"/>
    <w:rsid w:val="04804992"/>
    <w:rsid w:val="04FF3EDA"/>
    <w:rsid w:val="054E38A7"/>
    <w:rsid w:val="058A7D8E"/>
    <w:rsid w:val="061F70AC"/>
    <w:rsid w:val="081F18E0"/>
    <w:rsid w:val="0A15670C"/>
    <w:rsid w:val="0A1B3F65"/>
    <w:rsid w:val="0AEA4CA6"/>
    <w:rsid w:val="0B075699"/>
    <w:rsid w:val="0F9A4EA5"/>
    <w:rsid w:val="12A05B91"/>
    <w:rsid w:val="12EB3CF0"/>
    <w:rsid w:val="14E1687A"/>
    <w:rsid w:val="179471CB"/>
    <w:rsid w:val="187A2437"/>
    <w:rsid w:val="19B372A4"/>
    <w:rsid w:val="19F6477A"/>
    <w:rsid w:val="1B42447A"/>
    <w:rsid w:val="1B9F6522"/>
    <w:rsid w:val="1C3841BE"/>
    <w:rsid w:val="1DD431D7"/>
    <w:rsid w:val="20AF2801"/>
    <w:rsid w:val="20E733CD"/>
    <w:rsid w:val="21157C50"/>
    <w:rsid w:val="257E2A00"/>
    <w:rsid w:val="271B4E0E"/>
    <w:rsid w:val="278E1C5B"/>
    <w:rsid w:val="27FE0CD6"/>
    <w:rsid w:val="284D30E5"/>
    <w:rsid w:val="28CA735D"/>
    <w:rsid w:val="298A6F05"/>
    <w:rsid w:val="29BC6796"/>
    <w:rsid w:val="2C2E4E81"/>
    <w:rsid w:val="2C572784"/>
    <w:rsid w:val="2EF80AA4"/>
    <w:rsid w:val="3369112C"/>
    <w:rsid w:val="33705EEE"/>
    <w:rsid w:val="374817BC"/>
    <w:rsid w:val="37C512C3"/>
    <w:rsid w:val="383D33C8"/>
    <w:rsid w:val="38E566A6"/>
    <w:rsid w:val="3C8F3836"/>
    <w:rsid w:val="3DB0142F"/>
    <w:rsid w:val="3DB056F4"/>
    <w:rsid w:val="40A9607D"/>
    <w:rsid w:val="435E3822"/>
    <w:rsid w:val="43750F45"/>
    <w:rsid w:val="439E6BCE"/>
    <w:rsid w:val="450407A2"/>
    <w:rsid w:val="45B1505C"/>
    <w:rsid w:val="45D94E07"/>
    <w:rsid w:val="468F5185"/>
    <w:rsid w:val="47A120FB"/>
    <w:rsid w:val="48B84DB9"/>
    <w:rsid w:val="4A811795"/>
    <w:rsid w:val="4C685F90"/>
    <w:rsid w:val="4CE567C1"/>
    <w:rsid w:val="4E0D70F0"/>
    <w:rsid w:val="50B2667F"/>
    <w:rsid w:val="5115389B"/>
    <w:rsid w:val="51467C67"/>
    <w:rsid w:val="519212AF"/>
    <w:rsid w:val="51B80C66"/>
    <w:rsid w:val="52E95569"/>
    <w:rsid w:val="5318550B"/>
    <w:rsid w:val="54330A77"/>
    <w:rsid w:val="55006F39"/>
    <w:rsid w:val="55B4458B"/>
    <w:rsid w:val="567919F1"/>
    <w:rsid w:val="59AB1EEB"/>
    <w:rsid w:val="5A7D0776"/>
    <w:rsid w:val="5B9D6E2E"/>
    <w:rsid w:val="5C31546E"/>
    <w:rsid w:val="5CE25487"/>
    <w:rsid w:val="5F8E066C"/>
    <w:rsid w:val="5FF16D60"/>
    <w:rsid w:val="61EC75B2"/>
    <w:rsid w:val="64AE637A"/>
    <w:rsid w:val="653D288D"/>
    <w:rsid w:val="695718AA"/>
    <w:rsid w:val="69F87A80"/>
    <w:rsid w:val="6BEA1AB1"/>
    <w:rsid w:val="6D535020"/>
    <w:rsid w:val="6DB27B33"/>
    <w:rsid w:val="6F265009"/>
    <w:rsid w:val="713254CE"/>
    <w:rsid w:val="717A084D"/>
    <w:rsid w:val="71BB412E"/>
    <w:rsid w:val="724A0738"/>
    <w:rsid w:val="732D20AE"/>
    <w:rsid w:val="7340379A"/>
    <w:rsid w:val="73EE3315"/>
    <w:rsid w:val="7572236F"/>
    <w:rsid w:val="75E74F01"/>
    <w:rsid w:val="769A1356"/>
    <w:rsid w:val="78000CF7"/>
    <w:rsid w:val="7A3421C8"/>
    <w:rsid w:val="7B2E0BD0"/>
    <w:rsid w:val="7CCF6F3E"/>
    <w:rsid w:val="7E646937"/>
    <w:rsid w:val="FD7FF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lww/C:\Users\dsjg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245</Words>
  <Characters>255</Characters>
  <Lines>0</Lines>
  <Paragraphs>0</Paragraphs>
  <TotalTime>1</TotalTime>
  <ScaleCrop>false</ScaleCrop>
  <LinksUpToDate>false</LinksUpToDate>
  <CharactersWithSpaces>293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2018-11-15T15:11:00Z</dcterms:created>
  <dc:creator>dsjgy</dc:creator>
  <cp:lastModifiedBy>tlww</cp:lastModifiedBy>
  <cp:lastPrinted>2022-10-26T08:49:00Z</cp:lastPrinted>
  <dcterms:modified xsi:type="dcterms:W3CDTF">2024-12-09T10:15:17Z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32A0157484D243EDB507EDCC926FC433</vt:lpwstr>
  </property>
</Properties>
</file>