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61" w:afterLines="50" w:line="480" w:lineRule="exact"/>
        <w:ind w:left="0" w:leftChars="0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color w:val="000000"/>
          <w:sz w:val="40"/>
          <w:szCs w:val="40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color w:val="000000"/>
          <w:sz w:val="40"/>
          <w:szCs w:val="40"/>
          <w:lang w:val="en-US" w:eastAsia="zh-CN"/>
        </w:rPr>
        <w:t>非必须招标工程建设项目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61" w:afterLines="50" w:line="480" w:lineRule="exact"/>
        <w:ind w:left="0" w:leftChars="0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color w:val="000000"/>
          <w:sz w:val="40"/>
          <w:szCs w:val="40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color w:val="000000"/>
          <w:sz w:val="40"/>
          <w:szCs w:val="40"/>
        </w:rPr>
        <w:t>随机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000000"/>
          <w:sz w:val="40"/>
          <w:szCs w:val="40"/>
          <w:lang w:eastAsia="zh-CN"/>
        </w:rPr>
        <w:t>抽</w:t>
      </w: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b w:val="0"/>
          <w:bCs w:val="0"/>
          <w:color w:val="000000"/>
          <w:sz w:val="40"/>
          <w:szCs w:val="40"/>
          <w:lang w:eastAsia="zh-CN"/>
        </w:rPr>
        <w:t>选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000000"/>
          <w:sz w:val="40"/>
          <w:szCs w:val="40"/>
        </w:rPr>
        <w:t>承包商结果公示表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447" w:afterLines="100" w:line="240" w:lineRule="atLeas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b w:val="0"/>
          <w:bCs w:val="0"/>
          <w:color w:val="000000"/>
          <w:sz w:val="44"/>
          <w:szCs w:val="44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4"/>
          <w:szCs w:val="24"/>
        </w:rPr>
        <w:t>(公示期：</w:t>
      </w:r>
      <w:r>
        <w:rPr>
          <w:rFonts w:hint="eastAsia" w:ascii="仿宋_GB2312" w:hAnsi="仿宋_GB2312" w:eastAsia="仿宋_GB2312" w:cs="仿宋_GB2312"/>
          <w:color w:val="000000"/>
          <w:kern w:val="0"/>
          <w:sz w:val="24"/>
          <w:szCs w:val="24"/>
          <w:lang w:val="en-US" w:eastAsia="zh-CN"/>
        </w:rPr>
        <w:t>2025</w:t>
      </w:r>
      <w:r>
        <w:rPr>
          <w:rFonts w:hint="eastAsia" w:ascii="仿宋_GB2312" w:hAnsi="仿宋_GB2312" w:eastAsia="仿宋_GB2312" w:cs="仿宋_GB2312"/>
          <w:color w:val="000000"/>
          <w:kern w:val="0"/>
          <w:sz w:val="24"/>
          <w:szCs w:val="24"/>
        </w:rPr>
        <w:t>年</w:t>
      </w:r>
      <w:r>
        <w:rPr>
          <w:rFonts w:hint="eastAsia" w:ascii="仿宋_GB2312" w:hAnsi="仿宋_GB2312" w:eastAsia="仿宋_GB2312" w:cs="仿宋_GB2312"/>
          <w:color w:val="000000"/>
          <w:kern w:val="0"/>
          <w:sz w:val="24"/>
          <w:szCs w:val="24"/>
          <w:u w:val="none" w:color="auto"/>
          <w:lang w:val="en-US" w:eastAsia="zh-CN"/>
        </w:rPr>
        <w:t>11月5日-2025年11月6日</w:t>
      </w:r>
      <w:r>
        <w:rPr>
          <w:rFonts w:hint="eastAsia" w:ascii="仿宋_GB2312" w:hAnsi="仿宋_GB2312" w:eastAsia="仿宋_GB2312" w:cs="仿宋_GB2312"/>
          <w:color w:val="000000"/>
          <w:kern w:val="0"/>
          <w:sz w:val="24"/>
          <w:szCs w:val="24"/>
        </w:rPr>
        <w:t xml:space="preserve">) </w:t>
      </w:r>
    </w:p>
    <w:tbl>
      <w:tblPr>
        <w:tblStyle w:val="2"/>
        <w:tblpPr w:leftFromText="180" w:rightFromText="180" w:vertAnchor="text" w:horzAnchor="page" w:tblpXSpec="center" w:tblpY="166"/>
        <w:tblOverlap w:val="never"/>
        <w:tblW w:w="918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94"/>
        <w:gridCol w:w="73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7" w:hRule="exact"/>
          <w:jc w:val="center"/>
        </w:trPr>
        <w:tc>
          <w:tcPr>
            <w:tcW w:w="1794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pacing w:line="594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  <w:t>项目名称</w:t>
            </w:r>
          </w:p>
        </w:tc>
        <w:tc>
          <w:tcPr>
            <w:tcW w:w="7391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pacing w:line="594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  <w:lang w:val="en-US" w:eastAsia="zh-CN"/>
              </w:rPr>
              <w:t>铜梁区围龙镇2025年森林防火消防水箱建设项目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794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pacing w:line="594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  <w:t>建设单位</w:t>
            </w:r>
          </w:p>
        </w:tc>
        <w:tc>
          <w:tcPr>
            <w:tcW w:w="7391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pacing w:line="594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  <w:lang w:eastAsia="zh-CN"/>
              </w:rPr>
              <w:t>重庆市铜梁区围龙镇人民政府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  <w:t>（盖</w:t>
            </w: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  <w:lang w:val="en-US" w:eastAsia="zh-CN"/>
              </w:rPr>
              <w:t>公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  <w:t>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794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pacing w:line="594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  <w:lang w:eastAsia="zh-CN"/>
              </w:rPr>
              <w:t>抽选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  <w:t>时间</w:t>
            </w:r>
          </w:p>
        </w:tc>
        <w:tc>
          <w:tcPr>
            <w:tcW w:w="7391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pacing w:line="594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  <w:lang w:eastAsia="zh-CN"/>
              </w:rPr>
              <w:t>2025年11月4日</w:t>
            </w: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  <w:lang w:val="en-US" w:eastAsia="zh-CN"/>
              </w:rPr>
              <w:t>15时00分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794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pacing w:line="594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  <w:lang w:val="en-US" w:eastAsia="zh-CN"/>
              </w:rPr>
              <w:t>抽选地点</w:t>
            </w:r>
          </w:p>
        </w:tc>
        <w:tc>
          <w:tcPr>
            <w:tcW w:w="7391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pacing w:line="594" w:lineRule="exact"/>
              <w:ind w:left="0" w:leftChars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2"/>
                <w:szCs w:val="22"/>
                <w:u w:val="singl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  <w:u w:val="single"/>
                <w:lang w:val="en-US" w:eastAsia="zh-CN"/>
              </w:rPr>
              <w:t>重庆市铜梁区围龙镇人民政府会议室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2" w:hRule="exact"/>
          <w:jc w:val="center"/>
        </w:trPr>
        <w:tc>
          <w:tcPr>
            <w:tcW w:w="1794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pacing w:line="594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napToGrid w:val="0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  <w:t>发包范围</w:t>
            </w:r>
          </w:p>
        </w:tc>
        <w:tc>
          <w:tcPr>
            <w:tcW w:w="7391" w:type="dxa"/>
            <w:vAlign w:val="top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pacing w:line="594" w:lineRule="exact"/>
              <w:ind w:left="0" w:leftChars="0" w:firstLine="440" w:firstLineChars="200"/>
              <w:jc w:val="both"/>
              <w:textAlignment w:val="auto"/>
              <w:rPr>
                <w:rFonts w:hint="default" w:ascii="Times New Roman" w:hAnsi="Times New Roman" w:eastAsia="方正仿宋_GBK" w:cs="Times New Roman"/>
                <w:snapToGrid w:val="0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color w:val="000000"/>
                <w:sz w:val="22"/>
                <w:szCs w:val="22"/>
                <w:lang w:val="en-US" w:eastAsia="zh-CN" w:bidi="ar-SA"/>
              </w:rPr>
              <w:t>本次发包的范围为项目的施工，具体内容以建设单位发布的工程量清单为准。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794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pacing w:line="594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  <w:t>工期</w:t>
            </w:r>
          </w:p>
        </w:tc>
        <w:tc>
          <w:tcPr>
            <w:tcW w:w="7391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pacing w:line="594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  <w:u w:val="singl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  <w:u w:val="single"/>
                <w:lang w:val="en-US" w:eastAsia="zh-CN"/>
              </w:rPr>
              <w:t xml:space="preserve"> 20 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  <w:t>日历天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7" w:hRule="exact"/>
          <w:jc w:val="center"/>
        </w:trPr>
        <w:tc>
          <w:tcPr>
            <w:tcW w:w="1794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pacing w:line="594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napToGrid w:val="0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  <w:t>发包总价</w:t>
            </w:r>
          </w:p>
        </w:tc>
        <w:tc>
          <w:tcPr>
            <w:tcW w:w="7391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pacing w:line="594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napToGrid w:val="0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u w:val="none"/>
                <w:lang w:val="en-US" w:eastAsia="zh-CN"/>
              </w:rPr>
              <w:t>小写：¥310324.83元（大写：叁拾壹万零叁佰贰拾肆元捌角叁分）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794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pacing w:line="594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  <w:lang w:val="en-US" w:eastAsia="zh-CN"/>
              </w:rPr>
              <w:t>第一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  <w:lang w:val="en-US" w:eastAsia="zh-CN"/>
              </w:rPr>
              <w:t>中选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  <w:t>承包商</w:t>
            </w:r>
          </w:p>
        </w:tc>
        <w:tc>
          <w:tcPr>
            <w:tcW w:w="7391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pacing w:line="594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  <w:t>重庆游弋建筑工程有限公司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794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pacing w:line="594" w:lineRule="exact"/>
              <w:ind w:left="0" w:leftChars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  <w:lang w:val="en-US" w:eastAsia="zh-CN"/>
              </w:rPr>
              <w:t>第二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  <w:lang w:val="en-US" w:eastAsia="zh-CN"/>
              </w:rPr>
              <w:t>中选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  <w:t>承包商</w:t>
            </w:r>
          </w:p>
        </w:tc>
        <w:tc>
          <w:tcPr>
            <w:tcW w:w="7391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pacing w:line="594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  <w:t>重庆飞飞建筑工程有限公司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794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pacing w:line="594" w:lineRule="exact"/>
              <w:ind w:left="0" w:leftChars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  <w:lang w:val="en-US" w:eastAsia="zh-CN"/>
              </w:rPr>
              <w:t>第三中选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  <w:t>承包商</w:t>
            </w:r>
          </w:p>
        </w:tc>
        <w:tc>
          <w:tcPr>
            <w:tcW w:w="7391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pacing w:line="594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  <w:t>重庆佳鑫建筑工程有限公司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6" w:hRule="atLeast"/>
          <w:jc w:val="center"/>
        </w:trPr>
        <w:tc>
          <w:tcPr>
            <w:tcW w:w="17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取消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参选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资格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承包商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及原因</w:t>
            </w:r>
          </w:p>
        </w:tc>
        <w:tc>
          <w:tcPr>
            <w:tcW w:w="7391" w:type="dxa"/>
            <w:vAlign w:val="top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pacing w:line="594" w:lineRule="exact"/>
              <w:ind w:left="0" w:leftChars="0" w:firstLine="440" w:firstLineChars="20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  <w:lang w:val="en-US" w:eastAsia="zh-CN"/>
              </w:rPr>
              <w:t>/</w:t>
            </w:r>
          </w:p>
        </w:tc>
      </w:tr>
    </w:tbl>
    <w:p>
      <w:pPr>
        <w:pageBreakBefore w:val="0"/>
        <w:tabs>
          <w:tab w:val="left" w:pos="1680"/>
          <w:tab w:val="left" w:pos="4215"/>
          <w:tab w:val="left" w:pos="4305"/>
          <w:tab w:val="left" w:pos="800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left="0" w:leftChars="0"/>
        <w:jc w:val="left"/>
        <w:textAlignment w:val="auto"/>
        <w:rPr>
          <w:sz w:val="21"/>
          <w:szCs w:val="21"/>
        </w:rPr>
      </w:pPr>
    </w:p>
    <w:sectPr>
      <w:pgSz w:w="11906" w:h="16838"/>
      <w:pgMar w:top="850" w:right="1800" w:bottom="850" w:left="1800" w:header="851" w:footer="992" w:gutter="0"/>
      <w:cols w:space="0" w:num="1"/>
      <w:rtlGutter w:val="0"/>
      <w:docGrid w:type="lines" w:linePitch="44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altName w:val="方正书宋_GBK"/>
    <w:panose1 w:val="02010600030101010101"/>
    <w:charset w:val="7A"/>
    <w:family w:val="auto"/>
    <w:pitch w:val="default"/>
    <w:sig w:usb0="00000000" w:usb1="0000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仿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attachedTemplate r:id="rId1"/>
  <w:documentProtection w:enforcement="0"/>
  <w:defaultTabStop w:val="420"/>
  <w:drawingGridVerticalSpacing w:val="22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k5NGNiMWZkOTBmMjk3N2ZiOTY2OWY1M2U2YWMyZTYifQ=="/>
  </w:docVars>
  <w:rsids>
    <w:rsidRoot w:val="7340379A"/>
    <w:rsid w:val="058A7D8E"/>
    <w:rsid w:val="09B649E8"/>
    <w:rsid w:val="0B4E0252"/>
    <w:rsid w:val="0BCC4A78"/>
    <w:rsid w:val="0C20452D"/>
    <w:rsid w:val="0F9A4EA5"/>
    <w:rsid w:val="146A5F81"/>
    <w:rsid w:val="18AB08FD"/>
    <w:rsid w:val="1DD431D7"/>
    <w:rsid w:val="1F9B0D32"/>
    <w:rsid w:val="22C86BA8"/>
    <w:rsid w:val="244A4F82"/>
    <w:rsid w:val="25A50A89"/>
    <w:rsid w:val="311A39DF"/>
    <w:rsid w:val="33705EEE"/>
    <w:rsid w:val="38E566A6"/>
    <w:rsid w:val="3BDD138B"/>
    <w:rsid w:val="3D9E1FBB"/>
    <w:rsid w:val="3DB0142F"/>
    <w:rsid w:val="415E19AD"/>
    <w:rsid w:val="435E3822"/>
    <w:rsid w:val="450407A2"/>
    <w:rsid w:val="45D94E07"/>
    <w:rsid w:val="49784A2B"/>
    <w:rsid w:val="4A580494"/>
    <w:rsid w:val="4CE567C1"/>
    <w:rsid w:val="4D140480"/>
    <w:rsid w:val="4DAC2B0E"/>
    <w:rsid w:val="519212AF"/>
    <w:rsid w:val="54F34E3E"/>
    <w:rsid w:val="57710043"/>
    <w:rsid w:val="5B1056DF"/>
    <w:rsid w:val="5C627507"/>
    <w:rsid w:val="5EDC14A0"/>
    <w:rsid w:val="60A42509"/>
    <w:rsid w:val="64AE637A"/>
    <w:rsid w:val="653D288D"/>
    <w:rsid w:val="678041BC"/>
    <w:rsid w:val="688D25F8"/>
    <w:rsid w:val="68F76006"/>
    <w:rsid w:val="6D535020"/>
    <w:rsid w:val="6D89614E"/>
    <w:rsid w:val="7036744F"/>
    <w:rsid w:val="71324139"/>
    <w:rsid w:val="717A084D"/>
    <w:rsid w:val="724A0738"/>
    <w:rsid w:val="7340379A"/>
    <w:rsid w:val="73EE3315"/>
    <w:rsid w:val="74E20BBC"/>
    <w:rsid w:val="772C7B61"/>
    <w:rsid w:val="7881237A"/>
    <w:rsid w:val="FFFE12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方正仿宋_GBK" w:hAnsi="Times New Roman" w:eastAsia="方正仿宋_GBK" w:cs="Times New Roman"/>
      <w:snapToGrid w:val="0"/>
      <w:sz w:val="32"/>
      <w:szCs w:val="3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/home/tlww/C:\Users\dsjgy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264</Words>
  <Characters>292</Characters>
  <Lines>0</Lines>
  <Paragraphs>0</Paragraphs>
  <TotalTime>0</TotalTime>
  <ScaleCrop>false</ScaleCrop>
  <LinksUpToDate>false</LinksUpToDate>
  <CharactersWithSpaces>295</CharactersWithSpaces>
  <Application>WPS Office_11.8.2.10183_F1E327BC-269C-435d-A152-05C5408002CA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2018-11-15T15:11:00Z</dcterms:created>
  <dc:creator>dsjgy</dc:creator>
  <cp:lastModifiedBy>tlww</cp:lastModifiedBy>
  <cp:lastPrinted>2025-11-04T15:21:00Z</cp:lastPrinted>
  <dcterms:modified xsi:type="dcterms:W3CDTF">2025-11-05T11:10:14Z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2052-11.8.2.10183</vt:lpwstr>
  </property>
  <property fmtid="{D5CDD505-2E9C-101B-9397-08002B2CF9AE}" pid="3" name="ICV">
    <vt:lpwstr>8471BBDF052F4211A79AF913A6222140</vt:lpwstr>
  </property>
  <property fmtid="{D5CDD505-2E9C-101B-9397-08002B2CF9AE}" pid="4" name="KSOTemplateDocerSaveRecord">
    <vt:lpwstr>eyJoZGlkIjoiOWI4Y2IwNmNjYTFhNmI3NDFiNmEzNGM3ODk0NmE2ZTUiLCJ1c2VySWQiOiIxMTYxNDk0Mzk4In0=</vt:lpwstr>
  </property>
</Properties>
</file>