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0581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45A5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(公示期：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11月7日-2025年11月11日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1A11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794" w:type="dxa"/>
            <w:vAlign w:val="center"/>
          </w:tcPr>
          <w:p w14:paraId="7814A0A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17C5277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铜梁区围龙镇2025年森林防火通道维修项目</w:t>
            </w:r>
          </w:p>
        </w:tc>
      </w:tr>
      <w:tr w14:paraId="66BA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08DD19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3C7B0DD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  <w:t>重庆市铜梁区围龙镇人民政府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（盖</w:t>
            </w: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章）</w:t>
            </w:r>
          </w:p>
        </w:tc>
      </w:tr>
      <w:tr w14:paraId="7B53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6BB39A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0671D8C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eastAsia="zh-CN"/>
              </w:rPr>
              <w:t>2025年11月7日9时30分</w:t>
            </w:r>
          </w:p>
        </w:tc>
      </w:tr>
      <w:tr w14:paraId="753F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689859B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6A097C2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>重庆市铜梁区围龙镇人民政府会议室</w:t>
            </w:r>
          </w:p>
        </w:tc>
      </w:tr>
      <w:tr w14:paraId="60D0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 w14:paraId="3979850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 w14:paraId="715919A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  <w:t>本次发包的范围为项目的施工，具体内容以建设单位发布的工程量清单为准。</w:t>
            </w:r>
          </w:p>
        </w:tc>
      </w:tr>
      <w:tr w14:paraId="6A70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041750F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18C60D5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 xml:space="preserve"> 50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 w14:paraId="475B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794" w:type="dxa"/>
            <w:vAlign w:val="center"/>
          </w:tcPr>
          <w:p w14:paraId="234611E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3AF381B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小写：¥95697.68元（大写：玖万伍仟陆佰玖拾柒元陆角捌分）</w:t>
            </w:r>
          </w:p>
        </w:tc>
      </w:tr>
      <w:tr w14:paraId="63D1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C53179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2A3E166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</w:pPr>
            <w:bookmarkStart w:id="0" w:name="_GoBack"/>
            <w:r>
              <w:rPr>
                <w:rFonts w:hint="eastAsia" w:hAnsi="方正仿宋_GBK" w:cs="方正仿宋_GBK"/>
                <w:color w:val="auto"/>
                <w:sz w:val="24"/>
                <w:szCs w:val="24"/>
                <w:lang w:val="en-US" w:eastAsia="zh-CN"/>
              </w:rPr>
              <w:t>重庆高楼建筑工程有限公司</w:t>
            </w:r>
            <w:bookmarkEnd w:id="0"/>
          </w:p>
        </w:tc>
      </w:tr>
      <w:tr w14:paraId="6658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5DD134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642A913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auto"/>
                <w:sz w:val="24"/>
                <w:szCs w:val="24"/>
                <w:lang w:val="en-US" w:eastAsia="zh-CN"/>
              </w:rPr>
              <w:t>重庆屹诚建筑工程有限公司</w:t>
            </w:r>
          </w:p>
        </w:tc>
      </w:tr>
      <w:tr w14:paraId="38C8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41C0BE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279EB9C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auto"/>
                <w:sz w:val="24"/>
                <w:szCs w:val="24"/>
                <w:lang w:val="en-US" w:eastAsia="zh-CN"/>
              </w:rPr>
              <w:t>重庆皓中建筑工程有限公司</w:t>
            </w:r>
          </w:p>
        </w:tc>
      </w:tr>
      <w:tr w14:paraId="2C5E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794" w:type="dxa"/>
            <w:vAlign w:val="center"/>
          </w:tcPr>
          <w:p w14:paraId="0A28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 w14:paraId="7E21CF4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4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</w:tbl>
    <w:p w14:paraId="39892A80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0D6CA29-3CF7-4F3B-B07B-5140D27874D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NGNiMWZkOTBmMjk3N2ZiOTY2OWY1M2U2YWMyZTYifQ=="/>
  </w:docVars>
  <w:rsids>
    <w:rsidRoot w:val="7340379A"/>
    <w:rsid w:val="058A7D8E"/>
    <w:rsid w:val="09B649E8"/>
    <w:rsid w:val="0B4E0252"/>
    <w:rsid w:val="0BCC4A78"/>
    <w:rsid w:val="0C20452D"/>
    <w:rsid w:val="0F9A4EA5"/>
    <w:rsid w:val="146A5F81"/>
    <w:rsid w:val="18AB08FD"/>
    <w:rsid w:val="1DD431D7"/>
    <w:rsid w:val="1F9B0D32"/>
    <w:rsid w:val="22C86BA8"/>
    <w:rsid w:val="244A4F82"/>
    <w:rsid w:val="25A50A89"/>
    <w:rsid w:val="311A39DF"/>
    <w:rsid w:val="33705EEE"/>
    <w:rsid w:val="38E566A6"/>
    <w:rsid w:val="3BDD138B"/>
    <w:rsid w:val="3D9E1FBB"/>
    <w:rsid w:val="3DB0142F"/>
    <w:rsid w:val="40267A94"/>
    <w:rsid w:val="415E19AD"/>
    <w:rsid w:val="435E3822"/>
    <w:rsid w:val="450407A2"/>
    <w:rsid w:val="45D94E07"/>
    <w:rsid w:val="49784A2B"/>
    <w:rsid w:val="4A580494"/>
    <w:rsid w:val="4CE567C1"/>
    <w:rsid w:val="4D140480"/>
    <w:rsid w:val="4DAC2B0E"/>
    <w:rsid w:val="519212AF"/>
    <w:rsid w:val="54F34E3E"/>
    <w:rsid w:val="57710043"/>
    <w:rsid w:val="59CA5320"/>
    <w:rsid w:val="5B1056DF"/>
    <w:rsid w:val="5C627507"/>
    <w:rsid w:val="5EDC14A0"/>
    <w:rsid w:val="60A42509"/>
    <w:rsid w:val="64AE637A"/>
    <w:rsid w:val="653D288D"/>
    <w:rsid w:val="678041BC"/>
    <w:rsid w:val="688D25F8"/>
    <w:rsid w:val="68F76006"/>
    <w:rsid w:val="6D535020"/>
    <w:rsid w:val="6D89614E"/>
    <w:rsid w:val="7036744F"/>
    <w:rsid w:val="71324139"/>
    <w:rsid w:val="717A084D"/>
    <w:rsid w:val="724A0738"/>
    <w:rsid w:val="7340379A"/>
    <w:rsid w:val="73EE3315"/>
    <w:rsid w:val="74E20BBC"/>
    <w:rsid w:val="772C7B61"/>
    <w:rsid w:val="788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225</Words>
  <Characters>252</Characters>
  <Lines>0</Lines>
  <Paragraphs>0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ch</cp:lastModifiedBy>
  <cp:lastPrinted>2025-11-04T07:21:00Z</cp:lastPrinted>
  <dcterms:modified xsi:type="dcterms:W3CDTF">2025-11-07T02:46:01Z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eyJoZGlkIjoiODk5NGNiMWZkOTBmMjk3N2ZiOTY2OWY1M2U2YWMyZTYiLCJ1c2VySWQiOiIyNDQ5NzAxMDEifQ==</vt:lpwstr>
  </property>
</Properties>
</file>