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9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</w:p>
    <w:p w14:paraId="09733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 w14:paraId="4A2B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 w14:paraId="18ACB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(公示期：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—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) </w:t>
      </w:r>
    </w:p>
    <w:tbl>
      <w:tblPr>
        <w:tblStyle w:val="3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 w14:paraId="7C4A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64750C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 w14:paraId="4B6065B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永嘉镇2026年水库工程维修养护项目</w:t>
            </w:r>
          </w:p>
        </w:tc>
      </w:tr>
      <w:tr w14:paraId="69F6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0A41BB6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 w14:paraId="4080980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eastAsia="zh-CN"/>
              </w:rPr>
              <w:t>重庆市铜梁区永嘉镇人民政府</w:t>
            </w:r>
          </w:p>
        </w:tc>
      </w:tr>
      <w:tr w14:paraId="0014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0B8413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 w14:paraId="2A6291A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2026年5月11日14时30分</w:t>
            </w:r>
          </w:p>
        </w:tc>
      </w:tr>
      <w:tr w14:paraId="51B0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6E222F7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 w14:paraId="6ABFEBA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重庆市公共资源交易中心铜梁分中心214室</w:t>
            </w:r>
          </w:p>
        </w:tc>
      </w:tr>
      <w:tr w14:paraId="7CD9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 w14:paraId="7B5ACC6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 w14:paraId="57BA386A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6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  <w:t>本次发包的范围为项目的施工，具体内容以建设单位发布的工程量清单为准。</w:t>
            </w:r>
          </w:p>
        </w:tc>
      </w:tr>
      <w:tr w14:paraId="67A4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6EDDD4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 w14:paraId="5662A9F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  <w:bookmarkStart w:id="0" w:name="_GoBack"/>
            <w:bookmarkEnd w:id="0"/>
          </w:p>
        </w:tc>
      </w:tr>
      <w:tr w14:paraId="026F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07699D6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 w14:paraId="5C38C49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>小写：¥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single"/>
                <w:lang w:eastAsia="zh-CN"/>
              </w:rPr>
              <w:t>106621.99（大写：壹拾万零陆仟陆佰贰拾壹元玖角玖分）</w:t>
            </w:r>
          </w:p>
        </w:tc>
      </w:tr>
      <w:tr w14:paraId="23C6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C2CD6E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5696606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重庆海益建筑安装工程有限公司</w:t>
            </w:r>
          </w:p>
        </w:tc>
      </w:tr>
      <w:tr w14:paraId="3A9D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82D0C7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3C2F231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重庆飞飞建筑工程有限公司</w:t>
            </w:r>
          </w:p>
        </w:tc>
      </w:tr>
      <w:tr w14:paraId="50C7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6E96D2D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3F26F5D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重庆山钦诚建筑工程有限公司</w:t>
            </w:r>
          </w:p>
        </w:tc>
      </w:tr>
      <w:tr w14:paraId="41D9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794" w:type="dxa"/>
            <w:vAlign w:val="center"/>
          </w:tcPr>
          <w:p w14:paraId="2756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top"/>
          </w:tcPr>
          <w:p w14:paraId="7DD507B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</w:tbl>
    <w:p w14:paraId="2418CCE4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</w:pPr>
    </w:p>
    <w:p w14:paraId="25581565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hAnsi="方正仿宋_GBK" w:cs="方正仿宋_GBK"/>
          <w:color w:val="000000"/>
          <w:sz w:val="22"/>
          <w:szCs w:val="2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9E9C2A7-D1FF-4B03-BF16-0B2536621D0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A87AC39-3113-4AEB-B6A1-6FFB6D46C8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23542DC-4767-454F-893C-533EEBED661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2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0E46C9B"/>
    <w:rsid w:val="058A7D8E"/>
    <w:rsid w:val="07210567"/>
    <w:rsid w:val="080111DB"/>
    <w:rsid w:val="08C95233"/>
    <w:rsid w:val="0E926082"/>
    <w:rsid w:val="0F9A4EA5"/>
    <w:rsid w:val="1DD431D7"/>
    <w:rsid w:val="219230A7"/>
    <w:rsid w:val="24A54D13"/>
    <w:rsid w:val="2897735B"/>
    <w:rsid w:val="33705EEE"/>
    <w:rsid w:val="349D350D"/>
    <w:rsid w:val="38E566A6"/>
    <w:rsid w:val="396E0675"/>
    <w:rsid w:val="3B4C1226"/>
    <w:rsid w:val="3DB0142F"/>
    <w:rsid w:val="435E3822"/>
    <w:rsid w:val="450407A2"/>
    <w:rsid w:val="45D94E07"/>
    <w:rsid w:val="4CE567C1"/>
    <w:rsid w:val="519212AF"/>
    <w:rsid w:val="64AE637A"/>
    <w:rsid w:val="653D288D"/>
    <w:rsid w:val="695D6969"/>
    <w:rsid w:val="6C6876CD"/>
    <w:rsid w:val="6D535020"/>
    <w:rsid w:val="6D5A17BA"/>
    <w:rsid w:val="717A084D"/>
    <w:rsid w:val="724A0738"/>
    <w:rsid w:val="7340379A"/>
    <w:rsid w:val="73E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251</Words>
  <Characters>280</Characters>
  <Lines>0</Lines>
  <Paragraphs>0</Paragraphs>
  <TotalTime>2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2018-11-15T07:11:00Z</dcterms:created>
  <dc:creator>dsjgy</dc:creator>
  <cp:lastModifiedBy>周涛</cp:lastModifiedBy>
  <cp:lastPrinted>2026-01-05T01:40:00Z</cp:lastPrinted>
  <dcterms:modified xsi:type="dcterms:W3CDTF">2026-05-11T09:10:25Z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eyJoZGlkIjoiODk5NGNiMWZkOTBmMjk3N2ZiOTY2OWY1M2U2YWMyZTYiLCJ1c2VySWQiOiIyNDQ5NzAxMDEifQ==</vt:lpwstr>
  </property>
</Properties>
</file>